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E918" w14:textId="77777777" w:rsidR="00AC65CF" w:rsidRPr="00AC65CF" w:rsidRDefault="00C8751F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04C94" wp14:editId="00069526">
                <wp:simplePos x="0" y="0"/>
                <wp:positionH relativeFrom="column">
                  <wp:posOffset>5990590</wp:posOffset>
                </wp:positionH>
                <wp:positionV relativeFrom="paragraph">
                  <wp:posOffset>-534670</wp:posOffset>
                </wp:positionV>
                <wp:extent cx="846455" cy="781050"/>
                <wp:effectExtent l="0" t="4445" r="190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OLE_LINK12"/>
                          <w:bookmarkStart w:id="1" w:name="OLE_LINK11"/>
                          <w:p w14:paraId="26581C27" w14:textId="77777777" w:rsidR="008B3FF4" w:rsidRDefault="008B3FF4" w:rsidP="008B3FF4">
                            <w:r w:rsidRPr="00E720FF">
                              <w:object w:dxaOrig="2580" w:dyaOrig="2520" w14:anchorId="5D411DC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25pt;height:54.3pt">
                                  <v:imagedata r:id="rId5" o:title=""/>
                                </v:shape>
                                <o:OLEObject Type="Embed" ProgID="PBrush" ShapeID="_x0000_i1026" DrawAspect="Content" ObjectID="_1737451956" r:id="rId6"/>
                              </w:objec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04C9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1.7pt;margin-top:-42.1pt;width:66.65pt;height:61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" stroked="f">
                <v:textbox style="mso-fit-shape-to-text:t">
                  <w:txbxContent>
                    <w:bookmarkStart w:id="2" w:name="OLE_LINK12"/>
                    <w:bookmarkStart w:id="3" w:name="OLE_LINK11"/>
                    <w:p w14:paraId="26581C27" w14:textId="77777777" w:rsidR="008B3FF4" w:rsidRDefault="008B3FF4" w:rsidP="008B3FF4">
                      <w:r w:rsidRPr="00E720FF">
                        <w:object w:dxaOrig="2580" w:dyaOrig="2520" w14:anchorId="5D411DC7">
                          <v:shape id="_x0000_i1026" type="#_x0000_t75" style="width:52.25pt;height:54.3pt">
                            <v:imagedata r:id="rId5" o:title=""/>
                          </v:shape>
                          <o:OLEObject Type="Embed" ProgID="PBrush" ShapeID="_x0000_i1026" DrawAspect="Content" ObjectID="_1737451956" r:id="rId7"/>
                        </w:objec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7947BF1" wp14:editId="36639BAD">
                <wp:simplePos x="0" y="0"/>
                <wp:positionH relativeFrom="column">
                  <wp:posOffset>1645285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8F92A" w14:textId="77777777" w:rsidR="005C51A2" w:rsidRPr="005C51A2" w:rsidRDefault="00A74E78">
                            <w:r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</w:t>
                            </w:r>
                            <w:r w:rsidR="005C51A2"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47BF1" id="Text Box 2" o:spid="_x0000_s1027" type="#_x0000_t202" style="position:absolute;left:0;text-align:left;margin-left:129.55pt;margin-top:-31.55pt;width:275.8pt;height:3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K6pX23wAAAAkBAAAPAAAAZHJzL2Rv&#10;d25yZXYueG1sTI/BToNAEIbvJr7DZky8mHahtkCRoVETjdfWPsDAboHIzhJ2W+jbu57sbSbz5Z/v&#10;L3az6cVFj66zjBAvIxCaa6s6bhCO3x+LDITzxIp6yxrhqh3syvu7gnJlJ97ry8E3IoSwywmh9X7I&#10;pXR1qw25pR00h9vJjoZ8WMdGqpGmEG56uYqiRBrqOHxoadDvra5/DmeDcPqanjbbqfr0x3S/Tt6o&#10;Syt7RXx8mF9fQHg9+38Y/vSDOpTBqbJnVk70CKvNNg4owiJ5DkMgsjhKQVQI6wxkWcjbBuUv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MrqlfbfAAAACQEAAA8AAAAAAAAAAAAAAAAA&#10;UAQAAGRycy9kb3ducmV2LnhtbFBLBQYAAAAABAAEAPMAAABcBQAAAAA=&#10;" stroked="f">
                <v:textbox>
                  <w:txbxContent>
                    <w:p w14:paraId="3E88F92A" w14:textId="77777777" w:rsidR="005C51A2" w:rsidRPr="005C51A2" w:rsidRDefault="00A74E78">
                      <w:r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</w:t>
                      </w:r>
                      <w:r w:rsidR="005C51A2"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 xml:space="preserve"> Entertainment Limited</w:t>
                      </w:r>
                    </w:p>
                  </w:txbxContent>
                </v:textbox>
              </v:shape>
            </w:pict>
          </mc:Fallback>
        </mc:AlternateConten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14:paraId="2E8023B5" w14:textId="77777777" w:rsidTr="008F19D7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E9093F" w14:textId="77777777"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149352" w14:textId="77777777" w:rsidR="00070280" w:rsidRDefault="007637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3649E09" w14:textId="77777777"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60F92D0" w14:textId="77777777" w:rsidR="00070280" w:rsidRDefault="0094445F" w:rsidP="003200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5076C4" w14:paraId="4E63E790" w14:textId="77777777" w:rsidTr="008F19D7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E6B10C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22C81E" w14:textId="77777777" w:rsidR="005076C4" w:rsidRPr="007D2506" w:rsidRDefault="00DB39CE" w:rsidP="008B5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Safe instal</w:t>
            </w:r>
            <w:r w:rsidR="00C8751F">
              <w:rPr>
                <w:rFonts w:ascii="Arial" w:hAnsi="Arial" w:cs="Arial"/>
                <w:sz w:val="18"/>
              </w:rPr>
              <w:t>lation and operation of Striker</w:t>
            </w:r>
          </w:p>
        </w:tc>
      </w:tr>
      <w:tr w:rsidR="005076C4" w14:paraId="57B99F69" w14:textId="77777777" w:rsidTr="008F19D7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B74FC9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7CAF02" w14:textId="77777777" w:rsidR="00830800" w:rsidRDefault="00830800" w:rsidP="0083080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Being struck by moving equipment</w:t>
            </w:r>
          </w:p>
          <w:p w14:paraId="2252A32A" w14:textId="77777777" w:rsidR="00DB39CE" w:rsidRDefault="00DB39CE" w:rsidP="0083080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Slips</w:t>
            </w:r>
            <w:r w:rsidRPr="00DB39CE">
              <w:rPr>
                <w:rFonts w:ascii="Arial" w:hAnsi="Arial" w:cs="Arial"/>
                <w:sz w:val="18"/>
              </w:rPr>
              <w:t>/ Trips &amp;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falls, </w:t>
            </w:r>
          </w:p>
          <w:p w14:paraId="574A4804" w14:textId="77777777" w:rsidR="00BE6928" w:rsidRPr="00A74E78" w:rsidRDefault="00DB39CE" w:rsidP="0083080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Minor injuries</w:t>
            </w:r>
          </w:p>
        </w:tc>
      </w:tr>
      <w:tr w:rsidR="005076C4" w14:paraId="46561738" w14:textId="77777777" w:rsidTr="008F19D7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2576CF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4B99BF" w14:textId="77777777" w:rsidR="005076C4" w:rsidRDefault="000B5278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  <w:r w:rsidR="008B3FF4">
              <w:rPr>
                <w:rFonts w:ascii="Arial" w:hAnsi="Arial" w:cs="Arial"/>
                <w:sz w:val="18"/>
              </w:rPr>
              <w:t xml:space="preserve">ther people, </w:t>
            </w:r>
          </w:p>
        </w:tc>
      </w:tr>
      <w:tr w:rsidR="005076C4" w14:paraId="6E8C6B23" w14:textId="77777777" w:rsidTr="008F19D7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58938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2E2D4C" w14:textId="77777777" w:rsidR="005076C4" w:rsidRPr="007D2506" w:rsidRDefault="00DB39CE" w:rsidP="008B5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Funday staff, participants, members of the public (i.e. other persons in the area)</w:t>
            </w:r>
          </w:p>
        </w:tc>
      </w:tr>
      <w:tr w:rsidR="00AC65CF" w14:paraId="4A5D2474" w14:textId="77777777" w:rsidTr="008F19D7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F71634" w14:textId="77777777"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1B7F5C" w14:textId="77777777" w:rsidR="00AC65CF" w:rsidRDefault="00BE69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dates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EEA6" w14:textId="77777777" w:rsidR="00AC65CF" w:rsidRDefault="00AC65CF" w:rsidP="00BE6928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 w:rsidR="008B3FF4">
              <w:rPr>
                <w:rFonts w:ascii="Arial" w:hAnsi="Arial" w:cs="Arial"/>
                <w:sz w:val="18"/>
              </w:rPr>
              <w:t xml:space="preserve"> </w:t>
            </w:r>
            <w:r w:rsidR="00BE6928">
              <w:rPr>
                <w:rFonts w:ascii="Arial" w:hAnsi="Arial"/>
                <w:sz w:val="18"/>
                <w:szCs w:val="18"/>
              </w:rPr>
              <w:t>As per event hours</w:t>
            </w:r>
          </w:p>
        </w:tc>
      </w:tr>
      <w:tr w:rsidR="003B2588" w:rsidRPr="00485158" w14:paraId="773D23FA" w14:textId="77777777" w:rsidTr="008F19D7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14:paraId="724C6149" w14:textId="77777777"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14:paraId="583EE8E5" w14:textId="77777777" w:rsidTr="008F19D7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F9A34C3" w14:textId="77777777"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14:paraId="59E72249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14:paraId="131B37B1" w14:textId="77777777"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14:paraId="16344DBB" w14:textId="77777777" w:rsidR="003B2588" w:rsidRPr="00654AB0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F96BCE6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14:paraId="04D9A5B7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14:paraId="2CB70F29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05CD5BC9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14:paraId="3246D0DD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14:paraId="61C77384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14:paraId="3BA788DD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14:paraId="253A4E12" w14:textId="77777777"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D1BC77" w14:textId="77777777"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14:paraId="3137F65A" w14:textId="77777777"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14:paraId="4AF29B5C" w14:textId="77777777"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</w:tc>
      </w:tr>
      <w:tr w:rsidR="0034112D" w:rsidRPr="00485158" w14:paraId="4EB78625" w14:textId="77777777" w:rsidTr="008F19D7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0079762E" w14:textId="77777777"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14:paraId="7487EEBC" w14:textId="77777777" w:rsidTr="008F19D7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71A22590" w14:textId="77777777"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Likelihood </w:t>
            </w:r>
            <w:r w:rsidR="00C8751F">
              <w:rPr>
                <w:rFonts w:ascii="Arial" w:hAnsi="Arial"/>
                <w:b/>
                <w:i/>
                <w:sz w:val="18"/>
                <w:szCs w:val="18"/>
              </w:rPr>
              <w:t>2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X   Severity </w:t>
            </w:r>
            <w:r w:rsidR="00830800">
              <w:rPr>
                <w:rFonts w:ascii="Arial" w:hAnsi="Arial"/>
                <w:b/>
                <w:i/>
                <w:sz w:val="18"/>
                <w:szCs w:val="18"/>
              </w:rPr>
              <w:t>3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= Total </w:t>
            </w:r>
            <w:r w:rsidR="00C8751F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6</w:t>
            </w:r>
          </w:p>
        </w:tc>
      </w:tr>
      <w:tr w:rsidR="0034112D" w:rsidRPr="00485158" w14:paraId="7E9476B2" w14:textId="77777777" w:rsidTr="008F19D7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9204" w14:textId="77777777" w:rsidR="0034112D" w:rsidRPr="00485158" w:rsidRDefault="0034112D" w:rsidP="00C8751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C8751F">
              <w:rPr>
                <w:rFonts w:ascii="Arial" w:hAnsi="Arial"/>
                <w:b/>
                <w:i/>
                <w:sz w:val="18"/>
                <w:szCs w:val="18"/>
              </w:rPr>
              <w:t xml:space="preserve">LOW  </w:t>
            </w:r>
            <w:r w:rsidR="00C8751F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</w:t>
            </w:r>
            <w:r w:rsidRPr="00C8751F">
              <w:rPr>
                <w:rFonts w:ascii="Arial" w:hAnsi="Arial"/>
                <w:i/>
                <w:sz w:val="18"/>
                <w:szCs w:val="18"/>
              </w:rPr>
              <w:t xml:space="preserve">MEDIUM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830800">
              <w:rPr>
                <w:rFonts w:ascii="Arial" w:hAnsi="Arial"/>
                <w:i/>
                <w:sz w:val="18"/>
                <w:szCs w:val="18"/>
              </w:rPr>
              <w:t xml:space="preserve"> 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14:paraId="3436D9A5" w14:textId="77777777" w:rsidTr="008F19D7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09A834D" w14:textId="77777777"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14:paraId="62ABE588" w14:textId="77777777" w:rsidR="00662FC1" w:rsidRDefault="00662FC1" w:rsidP="00662F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accident or incident leading to an injury:</w:t>
            </w:r>
          </w:p>
          <w:p w14:paraId="779173F6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1A913D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042A826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39B596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F81807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BEAAE6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AEF1AC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7A558F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313560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D98953" w14:textId="77777777"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1D76331C" w14:textId="77777777" w:rsidR="000B5278" w:rsidRDefault="000B5278" w:rsidP="000B5278">
            <w:pPr>
              <w:tabs>
                <w:tab w:val="left" w:pos="459"/>
              </w:tabs>
              <w:ind w:left="459" w:righ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9379AF" w14:textId="77777777" w:rsidR="000B5278" w:rsidRPr="000B5278" w:rsidRDefault="000B5278" w:rsidP="000B5278">
            <w:pPr>
              <w:numPr>
                <w:ilvl w:val="0"/>
                <w:numId w:val="16"/>
              </w:numPr>
              <w:tabs>
                <w:tab w:val="clear" w:pos="1175"/>
                <w:tab w:val="left" w:pos="459"/>
              </w:tabs>
              <w:ind w:left="459" w:righ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278">
              <w:rPr>
                <w:rFonts w:ascii="Arial" w:hAnsi="Arial" w:cs="Arial"/>
                <w:sz w:val="18"/>
                <w:szCs w:val="18"/>
              </w:rPr>
              <w:t xml:space="preserve">There is a minimum age </w:t>
            </w:r>
            <w:r w:rsidR="00C8751F">
              <w:rPr>
                <w:rFonts w:ascii="Arial" w:hAnsi="Arial" w:cs="Arial"/>
                <w:sz w:val="18"/>
                <w:szCs w:val="18"/>
              </w:rPr>
              <w:t>restriction of 4</w:t>
            </w:r>
            <w:r w:rsidRPr="000B5278">
              <w:rPr>
                <w:rFonts w:ascii="Arial" w:hAnsi="Arial" w:cs="Arial"/>
                <w:sz w:val="18"/>
                <w:szCs w:val="18"/>
              </w:rPr>
              <w:t xml:space="preserve"> years old.</w:t>
            </w:r>
          </w:p>
          <w:p w14:paraId="66B01779" w14:textId="77777777" w:rsidR="000B5278" w:rsidRPr="000B5278" w:rsidRDefault="000B5278" w:rsidP="000B5278">
            <w:pPr>
              <w:numPr>
                <w:ilvl w:val="0"/>
                <w:numId w:val="16"/>
              </w:numPr>
              <w:tabs>
                <w:tab w:val="clear" w:pos="1175"/>
                <w:tab w:val="left" w:pos="459"/>
              </w:tabs>
              <w:ind w:left="459" w:righ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278">
              <w:rPr>
                <w:rFonts w:ascii="Arial" w:hAnsi="Arial" w:cs="Arial"/>
                <w:sz w:val="18"/>
                <w:szCs w:val="18"/>
              </w:rPr>
              <w:t xml:space="preserve">The operator/ supervisor will provide </w:t>
            </w:r>
            <w:r w:rsidR="00C8751F">
              <w:rPr>
                <w:rFonts w:ascii="Arial" w:hAnsi="Arial" w:cs="Arial"/>
                <w:sz w:val="18"/>
                <w:szCs w:val="18"/>
              </w:rPr>
              <w:t>assistance to those entering the arena.</w:t>
            </w:r>
          </w:p>
          <w:p w14:paraId="0C816230" w14:textId="77777777" w:rsidR="000B5278" w:rsidRPr="000B5278" w:rsidRDefault="000B5278" w:rsidP="000B5278">
            <w:pPr>
              <w:numPr>
                <w:ilvl w:val="0"/>
                <w:numId w:val="16"/>
              </w:numPr>
              <w:tabs>
                <w:tab w:val="clear" w:pos="1175"/>
                <w:tab w:val="left" w:pos="459"/>
              </w:tabs>
              <w:ind w:left="459" w:righ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278">
              <w:rPr>
                <w:rFonts w:ascii="Arial" w:hAnsi="Arial" w:cs="Arial"/>
                <w:sz w:val="18"/>
                <w:szCs w:val="18"/>
              </w:rPr>
              <w:t>The item must be cordoned off</w:t>
            </w:r>
            <w:r>
              <w:rPr>
                <w:rFonts w:ascii="Arial" w:hAnsi="Arial" w:cs="Arial"/>
                <w:sz w:val="18"/>
                <w:szCs w:val="18"/>
              </w:rPr>
              <w:t xml:space="preserve"> when not in use </w:t>
            </w:r>
            <w:r w:rsidR="00C8751F">
              <w:rPr>
                <w:rFonts w:ascii="Arial" w:hAnsi="Arial" w:cs="Arial"/>
                <w:sz w:val="18"/>
                <w:szCs w:val="18"/>
              </w:rPr>
              <w:t xml:space="preserve">and access to the hammer </w:t>
            </w:r>
            <w:r w:rsidRPr="000B5278">
              <w:rPr>
                <w:rFonts w:ascii="Arial" w:hAnsi="Arial" w:cs="Arial"/>
                <w:sz w:val="18"/>
                <w:szCs w:val="18"/>
              </w:rPr>
              <w:t xml:space="preserve">will be </w:t>
            </w:r>
            <w:r>
              <w:rPr>
                <w:rFonts w:ascii="Arial" w:hAnsi="Arial" w:cs="Arial"/>
                <w:sz w:val="18"/>
                <w:szCs w:val="18"/>
              </w:rPr>
              <w:t>prevented</w:t>
            </w:r>
            <w:r w:rsidRPr="000B527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A08E1F" w14:textId="77777777" w:rsidR="000B5278" w:rsidRPr="00C8751F" w:rsidRDefault="000B5278" w:rsidP="00B111C4">
            <w:pPr>
              <w:numPr>
                <w:ilvl w:val="0"/>
                <w:numId w:val="16"/>
              </w:numPr>
              <w:tabs>
                <w:tab w:val="clear" w:pos="1175"/>
                <w:tab w:val="left" w:pos="459"/>
              </w:tabs>
              <w:ind w:left="459" w:righ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751F">
              <w:rPr>
                <w:rFonts w:ascii="Arial" w:hAnsi="Arial" w:cs="Arial"/>
                <w:sz w:val="18"/>
                <w:szCs w:val="18"/>
              </w:rPr>
              <w:t>A fully competent operator will be in attendance and w</w:t>
            </w:r>
            <w:r w:rsidR="00C8751F">
              <w:rPr>
                <w:rFonts w:ascii="Arial" w:hAnsi="Arial" w:cs="Arial"/>
                <w:sz w:val="18"/>
                <w:szCs w:val="18"/>
              </w:rPr>
              <w:t>atch the equipment at all times.</w:t>
            </w:r>
          </w:p>
          <w:p w14:paraId="5C792E6D" w14:textId="77777777" w:rsidR="000B5278" w:rsidRPr="000B5278" w:rsidRDefault="00C8751F" w:rsidP="000B5278">
            <w:pPr>
              <w:numPr>
                <w:ilvl w:val="0"/>
                <w:numId w:val="16"/>
              </w:numPr>
              <w:tabs>
                <w:tab w:val="clear" w:pos="1175"/>
                <w:tab w:val="left" w:pos="459"/>
              </w:tabs>
              <w:spacing w:before="60"/>
              <w:ind w:left="459" w:righ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Hammer should only be used for striking the Striker.</w:t>
            </w:r>
          </w:p>
          <w:p w14:paraId="2FF6EC68" w14:textId="77777777" w:rsidR="0094445F" w:rsidRDefault="00C8751F" w:rsidP="000B5278">
            <w:pPr>
              <w:pStyle w:val="ListParagraph"/>
              <w:numPr>
                <w:ilvl w:val="0"/>
                <w:numId w:val="16"/>
              </w:numPr>
              <w:tabs>
                <w:tab w:val="left" w:pos="459"/>
              </w:tabs>
              <w:spacing w:before="60"/>
              <w:ind w:right="318" w:hanging="999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One person at a time to play this activity.</w:t>
            </w:r>
          </w:p>
          <w:p w14:paraId="2ED81F55" w14:textId="77777777" w:rsidR="00C8751F" w:rsidRPr="000B5278" w:rsidRDefault="00C8751F" w:rsidP="000B5278">
            <w:pPr>
              <w:pStyle w:val="ListParagraph"/>
              <w:numPr>
                <w:ilvl w:val="0"/>
                <w:numId w:val="16"/>
              </w:numPr>
              <w:tabs>
                <w:tab w:val="left" w:pos="459"/>
              </w:tabs>
              <w:spacing w:before="60"/>
              <w:ind w:right="318" w:hanging="999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 persons playing this activity must be standing a minimum of 3ft behind.</w:t>
            </w:r>
          </w:p>
        </w:tc>
      </w:tr>
      <w:tr w:rsidR="00C74D5B" w14:paraId="1F143EA0" w14:textId="77777777" w:rsidTr="008F19D7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4859A5" w14:textId="77777777"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3EC73" w14:textId="77777777"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14:paraId="44B2EBFE" w14:textId="77777777"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14:paraId="05DD74F4" w14:textId="77777777" w:rsidTr="008F19D7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14:paraId="66B34150" w14:textId="77777777"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C8751F">
              <w:rPr>
                <w:rFonts w:ascii="Arial" w:hAnsi="Arial"/>
                <w:b/>
                <w:i/>
                <w:sz w:val="22"/>
              </w:rPr>
              <w:t>1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C8751F">
              <w:rPr>
                <w:rFonts w:ascii="Arial" w:hAnsi="Arial"/>
                <w:b/>
                <w:bCs/>
                <w:i/>
                <w:sz w:val="22"/>
              </w:rPr>
              <w:t>1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C8751F">
              <w:rPr>
                <w:rFonts w:ascii="Arial" w:hAnsi="Arial"/>
                <w:b/>
                <w:bCs/>
                <w:i/>
                <w:sz w:val="22"/>
                <w:u w:val="single"/>
              </w:rPr>
              <w:t>1</w:t>
            </w:r>
          </w:p>
        </w:tc>
      </w:tr>
      <w:tr w:rsidR="005076C4" w14:paraId="7F9E59F2" w14:textId="77777777" w:rsidTr="008F19D7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BDC74C8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378E2B6" w14:textId="77777777" w:rsidR="005076C4" w:rsidRDefault="00A74E78" w:rsidP="004000D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The Funday Manager is to ensure </w:t>
            </w:r>
            <w:r w:rsidR="004000DD">
              <w:rPr>
                <w:rFonts w:ascii="Arial" w:hAnsi="Arial" w:cs="Arial"/>
                <w:sz w:val="18"/>
              </w:rPr>
              <w:t>the above is adhered to then the risk is acceptable.</w:t>
            </w:r>
          </w:p>
        </w:tc>
      </w:tr>
      <w:tr w:rsidR="0034112D" w14:paraId="0F543FB2" w14:textId="77777777" w:rsidTr="008F19D7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8EDA69A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01D4E5E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14:paraId="10538AB5" w14:textId="77777777" w:rsidTr="008F19D7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1C5772" w14:textId="77777777" w:rsidR="00880C91" w:rsidRPr="00880C91" w:rsidRDefault="00880C91" w:rsidP="00DE677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RESIDUAL RISK RATING:  </w:t>
            </w:r>
            <w:r w:rsidR="004000DD">
              <w:rPr>
                <w:rFonts w:ascii="Arial" w:hAnsi="Arial" w:cs="Arial"/>
                <w:b/>
                <w:color w:val="FF0000"/>
                <w:sz w:val="18"/>
              </w:rPr>
              <w:t>LOW</w:t>
            </w:r>
          </w:p>
        </w:tc>
      </w:tr>
      <w:tr w:rsidR="0034112D" w14:paraId="6E14AAA8" w14:textId="77777777" w:rsidTr="008F19D7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FCF082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A39241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2E9828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40D9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7B5A36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14:paraId="29E3E977" w14:textId="77777777" w:rsidR="003E1DA7" w:rsidRDefault="003E1DA7" w:rsidP="00485158">
      <w:pPr>
        <w:rPr>
          <w:rFonts w:ascii="Arial" w:hAnsi="Arial" w:cs="Arial"/>
        </w:rPr>
      </w:pPr>
    </w:p>
    <w:sectPr w:rsidR="003E1DA7" w:rsidSect="0034112D">
      <w:pgSz w:w="11906" w:h="16838"/>
      <w:pgMar w:top="1134" w:right="720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45603E1"/>
    <w:multiLevelType w:val="hybridMultilevel"/>
    <w:tmpl w:val="0F9C4970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F5CE2"/>
    <w:multiLevelType w:val="hybridMultilevel"/>
    <w:tmpl w:val="17522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8D6464"/>
    <w:multiLevelType w:val="hybridMultilevel"/>
    <w:tmpl w:val="15DCE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8548FC"/>
    <w:multiLevelType w:val="hybridMultilevel"/>
    <w:tmpl w:val="42840D92"/>
    <w:lvl w:ilvl="0" w:tplc="0809000F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B45858"/>
    <w:multiLevelType w:val="hybridMultilevel"/>
    <w:tmpl w:val="FF4212EC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822437">
    <w:abstractNumId w:val="7"/>
  </w:num>
  <w:num w:numId="2" w16cid:durableId="866137624">
    <w:abstractNumId w:val="13"/>
  </w:num>
  <w:num w:numId="3" w16cid:durableId="1214997488">
    <w:abstractNumId w:val="11"/>
  </w:num>
  <w:num w:numId="4" w16cid:durableId="439767328">
    <w:abstractNumId w:val="0"/>
  </w:num>
  <w:num w:numId="5" w16cid:durableId="628316478">
    <w:abstractNumId w:val="8"/>
  </w:num>
  <w:num w:numId="6" w16cid:durableId="87427855">
    <w:abstractNumId w:val="3"/>
  </w:num>
  <w:num w:numId="7" w16cid:durableId="27220933">
    <w:abstractNumId w:val="4"/>
  </w:num>
  <w:num w:numId="8" w16cid:durableId="1762407598">
    <w:abstractNumId w:val="14"/>
  </w:num>
  <w:num w:numId="9" w16cid:durableId="1192954019">
    <w:abstractNumId w:val="6"/>
  </w:num>
  <w:num w:numId="10" w16cid:durableId="361982821">
    <w:abstractNumId w:val="10"/>
  </w:num>
  <w:num w:numId="11" w16cid:durableId="1168903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5618825">
    <w:abstractNumId w:val="2"/>
  </w:num>
  <w:num w:numId="13" w16cid:durableId="316301101">
    <w:abstractNumId w:val="5"/>
  </w:num>
  <w:num w:numId="14" w16cid:durableId="4363407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58197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6810028">
    <w:abstractNumId w:val="1"/>
  </w:num>
  <w:num w:numId="17" w16cid:durableId="25258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64CBD"/>
    <w:rsid w:val="00070280"/>
    <w:rsid w:val="000A039D"/>
    <w:rsid w:val="000B5278"/>
    <w:rsid w:val="001829AC"/>
    <w:rsid w:val="002008E9"/>
    <w:rsid w:val="002A6358"/>
    <w:rsid w:val="003200AB"/>
    <w:rsid w:val="00335A9C"/>
    <w:rsid w:val="0034112D"/>
    <w:rsid w:val="00381898"/>
    <w:rsid w:val="003B2588"/>
    <w:rsid w:val="003E1DA7"/>
    <w:rsid w:val="003E2B1E"/>
    <w:rsid w:val="003F2170"/>
    <w:rsid w:val="004000DD"/>
    <w:rsid w:val="00467470"/>
    <w:rsid w:val="00485158"/>
    <w:rsid w:val="004B25EA"/>
    <w:rsid w:val="005076C4"/>
    <w:rsid w:val="005466C5"/>
    <w:rsid w:val="005C51A2"/>
    <w:rsid w:val="005E0A30"/>
    <w:rsid w:val="00637745"/>
    <w:rsid w:val="00643F78"/>
    <w:rsid w:val="00654AB0"/>
    <w:rsid w:val="00662FC1"/>
    <w:rsid w:val="00687E11"/>
    <w:rsid w:val="00710A53"/>
    <w:rsid w:val="00763773"/>
    <w:rsid w:val="0078726A"/>
    <w:rsid w:val="007A3A1B"/>
    <w:rsid w:val="007B044A"/>
    <w:rsid w:val="007B5A36"/>
    <w:rsid w:val="007D2506"/>
    <w:rsid w:val="007E3F16"/>
    <w:rsid w:val="00822969"/>
    <w:rsid w:val="00830800"/>
    <w:rsid w:val="00880C91"/>
    <w:rsid w:val="008B3FF4"/>
    <w:rsid w:val="008F19D7"/>
    <w:rsid w:val="0094445F"/>
    <w:rsid w:val="009975F9"/>
    <w:rsid w:val="00A05953"/>
    <w:rsid w:val="00A1241E"/>
    <w:rsid w:val="00A528A1"/>
    <w:rsid w:val="00A74E78"/>
    <w:rsid w:val="00AC65CF"/>
    <w:rsid w:val="00B915D6"/>
    <w:rsid w:val="00BB11C3"/>
    <w:rsid w:val="00BB3DD6"/>
    <w:rsid w:val="00BE6928"/>
    <w:rsid w:val="00C02358"/>
    <w:rsid w:val="00C74D5B"/>
    <w:rsid w:val="00C8751F"/>
    <w:rsid w:val="00C944F0"/>
    <w:rsid w:val="00CC350D"/>
    <w:rsid w:val="00D1608C"/>
    <w:rsid w:val="00D2445D"/>
    <w:rsid w:val="00D44DE1"/>
    <w:rsid w:val="00DB39CE"/>
    <w:rsid w:val="00DE6772"/>
    <w:rsid w:val="00E720FF"/>
    <w:rsid w:val="00EC1BB5"/>
    <w:rsid w:val="00EF0DC0"/>
    <w:rsid w:val="00F2045D"/>
    <w:rsid w:val="00F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E176C"/>
  <w15:docId w15:val="{29563BC8-FDFC-4468-8CF3-1C13B238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michael carroll</cp:lastModifiedBy>
  <cp:revision>2</cp:revision>
  <cp:lastPrinted>2001-11-20T12:32:00Z</cp:lastPrinted>
  <dcterms:created xsi:type="dcterms:W3CDTF">2023-02-09T12:46:00Z</dcterms:created>
  <dcterms:modified xsi:type="dcterms:W3CDTF">2023-02-09T12:46:00Z</dcterms:modified>
</cp:coreProperties>
</file>